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8CE7" w14:textId="77777777" w:rsidR="00245457" w:rsidRDefault="00245457">
      <w:r>
        <w:rPr>
          <w:rFonts w:hint="eastAsia"/>
        </w:rPr>
        <w:t>様式第</w:t>
      </w:r>
      <w:r w:rsidR="004342B0">
        <w:rPr>
          <w:rFonts w:hint="eastAsia"/>
        </w:rPr>
        <w:t>１</w:t>
      </w:r>
      <w:r>
        <w:rPr>
          <w:rFonts w:hint="eastAsia"/>
        </w:rPr>
        <w:t>号</w:t>
      </w:r>
      <w:r w:rsidR="004342B0">
        <w:rPr>
          <w:rFonts w:hint="eastAsia"/>
        </w:rPr>
        <w:t>（</w:t>
      </w:r>
      <w:r>
        <w:rPr>
          <w:rFonts w:hint="eastAsia"/>
        </w:rPr>
        <w:t>第</w:t>
      </w:r>
      <w:r w:rsidR="004342B0">
        <w:rPr>
          <w:rFonts w:hint="eastAsia"/>
        </w:rPr>
        <w:t>５</w:t>
      </w:r>
      <w:r>
        <w:rPr>
          <w:rFonts w:hint="eastAsia"/>
        </w:rPr>
        <w:t>条関係</w:t>
      </w:r>
      <w:r w:rsidR="004342B0">
        <w:t>)</w:t>
      </w:r>
    </w:p>
    <w:p w14:paraId="40086B82" w14:textId="77777777" w:rsidR="00C809CA" w:rsidRDefault="00C809CA"/>
    <w:p w14:paraId="1E114228" w14:textId="77777777" w:rsidR="00245457" w:rsidRDefault="00AF064C">
      <w:pPr>
        <w:jc w:val="center"/>
      </w:pPr>
      <w:r>
        <w:rPr>
          <w:rFonts w:hint="eastAsia"/>
        </w:rPr>
        <w:t>胎内市文化芸術大会及びスポーツ大会出場者</w:t>
      </w:r>
      <w:r w:rsidR="00245457">
        <w:rPr>
          <w:rFonts w:hint="eastAsia"/>
        </w:rPr>
        <w:t>激励費交付申請書</w:t>
      </w:r>
    </w:p>
    <w:p w14:paraId="1723A98A" w14:textId="77777777" w:rsidR="00C809CA" w:rsidRDefault="00C809CA">
      <w:pPr>
        <w:jc w:val="center"/>
      </w:pPr>
    </w:p>
    <w:p w14:paraId="4E2BBEAA" w14:textId="77777777" w:rsidR="00245457" w:rsidRDefault="00245457">
      <w:pPr>
        <w:jc w:val="right"/>
      </w:pPr>
      <w:r>
        <w:rPr>
          <w:rFonts w:hint="eastAsia"/>
        </w:rPr>
        <w:t>年</w:t>
      </w:r>
      <w:r w:rsidR="0093609E">
        <w:rPr>
          <w:rFonts w:hint="eastAsia"/>
        </w:rPr>
        <w:t xml:space="preserve">　　</w:t>
      </w:r>
      <w:r w:rsidR="005050AA">
        <w:t xml:space="preserve"> </w:t>
      </w:r>
      <w:r>
        <w:rPr>
          <w:rFonts w:hint="eastAsia"/>
        </w:rPr>
        <w:t xml:space="preserve">月　</w:t>
      </w:r>
      <w:r w:rsidR="0093609E">
        <w:rPr>
          <w:rFonts w:hint="eastAsia"/>
        </w:rPr>
        <w:t xml:space="preserve">　</w:t>
      </w:r>
      <w:r w:rsidR="005050AA">
        <w:t xml:space="preserve"> </w:t>
      </w:r>
      <w:r>
        <w:rPr>
          <w:rFonts w:hint="eastAsia"/>
        </w:rPr>
        <w:t>日</w:t>
      </w:r>
    </w:p>
    <w:p w14:paraId="7F3E6E0C" w14:textId="77777777" w:rsidR="00C809CA" w:rsidRDefault="00C809CA">
      <w:pPr>
        <w:jc w:val="right"/>
      </w:pPr>
    </w:p>
    <w:p w14:paraId="1910D0F3" w14:textId="77777777" w:rsidR="00245457" w:rsidRDefault="00245457">
      <w:r>
        <w:rPr>
          <w:rFonts w:hint="eastAsia"/>
        </w:rPr>
        <w:t xml:space="preserve">　</w:t>
      </w:r>
      <w:r w:rsidR="004342B0">
        <w:rPr>
          <w:rFonts w:hint="eastAsia"/>
        </w:rPr>
        <w:t>（</w:t>
      </w:r>
      <w:r>
        <w:rPr>
          <w:rFonts w:hint="eastAsia"/>
        </w:rPr>
        <w:t>あて先</w:t>
      </w:r>
      <w:r w:rsidR="004342B0">
        <w:rPr>
          <w:rFonts w:hint="eastAsia"/>
        </w:rPr>
        <w:t>）</w:t>
      </w:r>
      <w:r>
        <w:rPr>
          <w:rFonts w:hint="eastAsia"/>
        </w:rPr>
        <w:t>胎内市長</w:t>
      </w:r>
    </w:p>
    <w:p w14:paraId="352CC73B" w14:textId="77777777" w:rsidR="00245457" w:rsidRDefault="00245457"/>
    <w:p w14:paraId="11E3EAD1" w14:textId="27EBD072" w:rsidR="005050AA" w:rsidRPr="00FA27A8" w:rsidRDefault="00EB6919" w:rsidP="005050AA">
      <w:pPr>
        <w:spacing w:line="360" w:lineRule="auto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D31C5" wp14:editId="04AE4EBE">
                <wp:simplePos x="0" y="0"/>
                <wp:positionH relativeFrom="column">
                  <wp:posOffset>-556260</wp:posOffset>
                </wp:positionH>
                <wp:positionV relativeFrom="paragraph">
                  <wp:posOffset>113665</wp:posOffset>
                </wp:positionV>
                <wp:extent cx="2600325" cy="104775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47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6A6B090" w14:textId="58BD6163" w:rsidR="00EB6919" w:rsidRPr="00EB6919" w:rsidRDefault="00EB6919">
                            <w:pPr>
                              <w:rPr>
                                <w:color w:val="FF0000"/>
                                <w:sz w:val="36"/>
                                <w:szCs w:val="32"/>
                              </w:rPr>
                            </w:pPr>
                            <w:r w:rsidRPr="00EB6919">
                              <w:rPr>
                                <w:rFonts w:hint="eastAsia"/>
                                <w:color w:val="FF0000"/>
                                <w:sz w:val="36"/>
                                <w:szCs w:val="32"/>
                              </w:rPr>
                              <w:t>大会に出場する</w:t>
                            </w:r>
                          </w:p>
                          <w:p w14:paraId="744DE89B" w14:textId="0777D64B" w:rsidR="00EB6919" w:rsidRPr="00EB6919" w:rsidRDefault="00EB6919">
                            <w:pPr>
                              <w:rPr>
                                <w:rFonts w:hint="eastAsia"/>
                                <w:color w:val="FF0000"/>
                                <w:sz w:val="36"/>
                                <w:szCs w:val="32"/>
                              </w:rPr>
                            </w:pPr>
                            <w:r w:rsidRPr="00EB6919">
                              <w:rPr>
                                <w:rFonts w:hint="eastAsia"/>
                                <w:color w:val="FF0000"/>
                                <w:sz w:val="36"/>
                                <w:szCs w:val="32"/>
                              </w:rPr>
                              <w:t>選手本人のものを記載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D31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3.8pt;margin-top:8.95pt;width:204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" filled="f" strokecolor="red" strokeweight="2.25pt">
                <v:textbox>
                  <w:txbxContent>
                    <w:p w14:paraId="36A6B090" w14:textId="58BD6163" w:rsidR="00EB6919" w:rsidRPr="00EB6919" w:rsidRDefault="00EB6919">
                      <w:pPr>
                        <w:rPr>
                          <w:color w:val="FF0000"/>
                          <w:sz w:val="36"/>
                          <w:szCs w:val="32"/>
                        </w:rPr>
                      </w:pPr>
                      <w:r w:rsidRPr="00EB6919">
                        <w:rPr>
                          <w:rFonts w:hint="eastAsia"/>
                          <w:color w:val="FF0000"/>
                          <w:sz w:val="36"/>
                          <w:szCs w:val="32"/>
                        </w:rPr>
                        <w:t>大会に出場する</w:t>
                      </w:r>
                    </w:p>
                    <w:p w14:paraId="744DE89B" w14:textId="0777D64B" w:rsidR="00EB6919" w:rsidRPr="00EB6919" w:rsidRDefault="00EB6919">
                      <w:pPr>
                        <w:rPr>
                          <w:rFonts w:hint="eastAsia"/>
                          <w:color w:val="FF0000"/>
                          <w:sz w:val="36"/>
                          <w:szCs w:val="32"/>
                        </w:rPr>
                      </w:pPr>
                      <w:r w:rsidRPr="00EB6919">
                        <w:rPr>
                          <w:rFonts w:hint="eastAsia"/>
                          <w:color w:val="FF0000"/>
                          <w:sz w:val="36"/>
                          <w:szCs w:val="32"/>
                        </w:rPr>
                        <w:t>選手本人のものを記載</w:t>
                      </w:r>
                    </w:p>
                  </w:txbxContent>
                </v:textbox>
              </v:shape>
            </w:pict>
          </mc:Fallback>
        </mc:AlternateContent>
      </w:r>
      <w:r w:rsidR="004342B0">
        <w:rPr>
          <w:rFonts w:hint="eastAsia"/>
        </w:rPr>
        <w:t xml:space="preserve">　　　　　　　　　　　　　　　　　　</w:t>
      </w:r>
      <w:r w:rsidR="005050AA">
        <w:rPr>
          <w:rFonts w:hint="eastAsia"/>
        </w:rPr>
        <w:t xml:space="preserve">申請者　</w:t>
      </w:r>
      <w:r w:rsidR="005050AA" w:rsidRPr="00FA27A8">
        <w:rPr>
          <w:rFonts w:hint="eastAsia"/>
          <w:u w:val="dotted"/>
        </w:rPr>
        <w:t xml:space="preserve">団体名　　　　　　　　　　　　　　　</w:t>
      </w:r>
    </w:p>
    <w:p w14:paraId="6FB4193B" w14:textId="1CA86EC5" w:rsidR="005050AA" w:rsidRDefault="00EB6919" w:rsidP="005050AA">
      <w:pPr>
        <w:spacing w:line="360" w:lineRule="auto"/>
        <w:ind w:firstLineChars="2200" w:firstLine="4620"/>
      </w:pPr>
      <w:r>
        <w:rPr>
          <w:rFonts w:hint="eastAsia"/>
          <w:noProof/>
          <w:u w:val="dotted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5E50D" wp14:editId="374A07E6">
                <wp:simplePos x="0" y="0"/>
                <wp:positionH relativeFrom="column">
                  <wp:posOffset>2196465</wp:posOffset>
                </wp:positionH>
                <wp:positionV relativeFrom="paragraph">
                  <wp:posOffset>51435</wp:posOffset>
                </wp:positionV>
                <wp:extent cx="400050" cy="180975"/>
                <wp:effectExtent l="19050" t="38100" r="38100" b="285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180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D03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72.95pt;margin-top:4.05pt;width:31.5pt;height:1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" strokecolor="red" strokeweight="3pt">
                <v:stroke endarrow="block"/>
              </v:shape>
            </w:pict>
          </mc:Fallback>
        </mc:AlternateContent>
      </w:r>
      <w:r w:rsidR="005050AA" w:rsidRPr="00A75EE1">
        <w:rPr>
          <w:rFonts w:hint="eastAsia"/>
          <w:u w:val="dotted"/>
        </w:rPr>
        <w:t>住</w:t>
      </w:r>
      <w:r w:rsidR="005050AA">
        <w:rPr>
          <w:rFonts w:hint="eastAsia"/>
          <w:u w:val="dotted"/>
        </w:rPr>
        <w:t xml:space="preserve">　</w:t>
      </w:r>
      <w:r w:rsidR="005050AA" w:rsidRPr="00A75EE1">
        <w:rPr>
          <w:rFonts w:hint="eastAsia"/>
          <w:u w:val="dotted"/>
        </w:rPr>
        <w:t xml:space="preserve">所　　　　　　　　　　　　　　</w:t>
      </w:r>
      <w:r w:rsidR="005050AA">
        <w:rPr>
          <w:rFonts w:hint="eastAsia"/>
          <w:u w:val="dotted"/>
        </w:rPr>
        <w:t xml:space="preserve">　</w:t>
      </w:r>
    </w:p>
    <w:p w14:paraId="6B38ED4F" w14:textId="0D52E8D6" w:rsidR="005050AA" w:rsidRPr="00AF1A41" w:rsidRDefault="005050AA" w:rsidP="005050AA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Pr="00A75EE1">
        <w:rPr>
          <w:rFonts w:hint="eastAsia"/>
          <w:u w:val="dotted"/>
        </w:rPr>
        <w:t>氏</w:t>
      </w:r>
      <w:r>
        <w:rPr>
          <w:rFonts w:hint="eastAsia"/>
          <w:u w:val="dotted"/>
        </w:rPr>
        <w:t xml:space="preserve">　</w:t>
      </w:r>
      <w:r w:rsidRPr="00A75EE1">
        <w:rPr>
          <w:rFonts w:hint="eastAsia"/>
          <w:u w:val="dotted"/>
        </w:rPr>
        <w:t xml:space="preserve">名　　　　　　　　　　　　　</w:t>
      </w:r>
      <w:r w:rsidR="00E41A9B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</w:p>
    <w:p w14:paraId="01F4D9BA" w14:textId="77777777" w:rsidR="005050AA" w:rsidRDefault="005050AA" w:rsidP="005050AA">
      <w:pPr>
        <w:spacing w:line="360" w:lineRule="auto"/>
      </w:pPr>
      <w:r>
        <w:rPr>
          <w:rFonts w:hint="eastAsia"/>
        </w:rPr>
        <w:t xml:space="preserve">　　　　　　　　　　　　　　　　　　連絡先（　　　　　</w:t>
      </w:r>
      <w:r>
        <w:t>-</w:t>
      </w:r>
      <w:r>
        <w:rPr>
          <w:rFonts w:hint="eastAsia"/>
        </w:rPr>
        <w:t xml:space="preserve">　　　　　　</w:t>
      </w:r>
      <w:r>
        <w:t>-</w:t>
      </w:r>
      <w:r>
        <w:rPr>
          <w:rFonts w:hint="eastAsia"/>
        </w:rPr>
        <w:t xml:space="preserve">　　　　　　）</w:t>
      </w:r>
    </w:p>
    <w:p w14:paraId="295168F2" w14:textId="08491990" w:rsidR="004342B0" w:rsidRDefault="005050AA" w:rsidP="005050AA"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>※日中連絡がつく電話番号</w:t>
      </w:r>
    </w:p>
    <w:p w14:paraId="3333E47C" w14:textId="7763914F" w:rsidR="002A5C43" w:rsidRDefault="002A5C43" w:rsidP="005050AA"/>
    <w:p w14:paraId="68D127FC" w14:textId="633AA17C" w:rsidR="00245457" w:rsidRDefault="00245457">
      <w:r>
        <w:rPr>
          <w:rFonts w:hint="eastAsia"/>
        </w:rPr>
        <w:t xml:space="preserve">　次の大会に出場するので、胎内市</w:t>
      </w:r>
      <w:r w:rsidR="004342B0">
        <w:rPr>
          <w:rFonts w:hint="eastAsia"/>
        </w:rPr>
        <w:t>文化芸術大会及びスポーツ大会</w:t>
      </w:r>
      <w:r>
        <w:rPr>
          <w:rFonts w:hint="eastAsia"/>
        </w:rPr>
        <w:t>出場者激励費交付要綱第</w:t>
      </w:r>
      <w:r w:rsidR="004342B0">
        <w:rPr>
          <w:rFonts w:hint="eastAsia"/>
        </w:rPr>
        <w:t>５</w:t>
      </w:r>
      <w:r>
        <w:rPr>
          <w:rFonts w:hint="eastAsia"/>
        </w:rPr>
        <w:t>条の規定に</w:t>
      </w:r>
      <w:r w:rsidR="004342B0">
        <w:rPr>
          <w:rFonts w:hint="eastAsia"/>
        </w:rPr>
        <w:t>より</w:t>
      </w:r>
      <w:r>
        <w:rPr>
          <w:rFonts w:hint="eastAsia"/>
        </w:rPr>
        <w:t>、激励費の交付を申請します。</w:t>
      </w:r>
    </w:p>
    <w:p w14:paraId="3AF7DE91" w14:textId="406D06DE" w:rsidR="00245457" w:rsidRDefault="00245457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15"/>
        <w:gridCol w:w="1417"/>
        <w:gridCol w:w="2693"/>
      </w:tblGrid>
      <w:tr w:rsidR="00245457" w14:paraId="2F67398E" w14:textId="77777777" w:rsidTr="005B241C">
        <w:trPr>
          <w:trHeight w:val="630"/>
        </w:trPr>
        <w:tc>
          <w:tcPr>
            <w:tcW w:w="1680" w:type="dxa"/>
            <w:vAlign w:val="center"/>
          </w:tcPr>
          <w:p w14:paraId="5222295B" w14:textId="77777777" w:rsidR="00245457" w:rsidRDefault="00245457">
            <w:pPr>
              <w:jc w:val="distribute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6825" w:type="dxa"/>
            <w:gridSpan w:val="3"/>
            <w:vAlign w:val="center"/>
          </w:tcPr>
          <w:p w14:paraId="0399693F" w14:textId="2C0EB340" w:rsidR="00245457" w:rsidRDefault="00EB6919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EB6919">
              <w:rPr>
                <w:rFonts w:hint="eastAsia"/>
                <w:color w:val="FF0000"/>
              </w:rPr>
              <w:t>北信越大会5,000</w:t>
            </w:r>
            <w:r w:rsidR="00245457" w:rsidRPr="00EB6919">
              <w:rPr>
                <w:rFonts w:hint="eastAsia"/>
                <w:color w:val="FF0000"/>
              </w:rPr>
              <w:t>円</w:t>
            </w:r>
            <w:r w:rsidRPr="00EB6919">
              <w:rPr>
                <w:rFonts w:hint="eastAsia"/>
                <w:color w:val="FF0000"/>
              </w:rPr>
              <w:t xml:space="preserve">　全国大会10,000円</w:t>
            </w:r>
            <w:r w:rsidR="00AF064C">
              <w:rPr>
                <w:rFonts w:hint="eastAsia"/>
              </w:rPr>
              <w:t xml:space="preserve">　　</w:t>
            </w:r>
          </w:p>
        </w:tc>
      </w:tr>
      <w:tr w:rsidR="00245457" w14:paraId="104337A3" w14:textId="77777777" w:rsidTr="005B241C">
        <w:trPr>
          <w:trHeight w:val="630"/>
        </w:trPr>
        <w:tc>
          <w:tcPr>
            <w:tcW w:w="1680" w:type="dxa"/>
            <w:tcBorders>
              <w:bottom w:val="nil"/>
            </w:tcBorders>
            <w:vAlign w:val="center"/>
          </w:tcPr>
          <w:p w14:paraId="2617C1BF" w14:textId="77777777" w:rsidR="00245457" w:rsidRDefault="00245457">
            <w:pPr>
              <w:jc w:val="distribute"/>
            </w:pPr>
            <w:r>
              <w:rPr>
                <w:rFonts w:hint="eastAsia"/>
              </w:rPr>
              <w:t>大会</w:t>
            </w:r>
            <w:r w:rsidR="004342B0">
              <w:rPr>
                <w:rFonts w:hint="eastAsia"/>
              </w:rPr>
              <w:t>等の</w:t>
            </w:r>
            <w:r>
              <w:rPr>
                <w:rFonts w:hint="eastAsia"/>
              </w:rPr>
              <w:t>名</w:t>
            </w:r>
            <w:r w:rsidR="004342B0">
              <w:rPr>
                <w:rFonts w:hint="eastAsia"/>
              </w:rPr>
              <w:t>称</w:t>
            </w:r>
          </w:p>
        </w:tc>
        <w:tc>
          <w:tcPr>
            <w:tcW w:w="6825" w:type="dxa"/>
            <w:gridSpan w:val="3"/>
            <w:tcBorders>
              <w:bottom w:val="nil"/>
            </w:tcBorders>
            <w:vAlign w:val="center"/>
          </w:tcPr>
          <w:p w14:paraId="787088F6" w14:textId="16E3EC02" w:rsidR="00245457" w:rsidRDefault="00245457">
            <w:r>
              <w:rPr>
                <w:rFonts w:hint="eastAsia"/>
              </w:rPr>
              <w:t xml:space="preserve">　</w:t>
            </w:r>
          </w:p>
        </w:tc>
      </w:tr>
      <w:tr w:rsidR="00245457" w14:paraId="6E01CBA0" w14:textId="77777777" w:rsidTr="005B241C">
        <w:trPr>
          <w:trHeight w:val="630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7DBA1BD6" w14:textId="77777777" w:rsidR="00245457" w:rsidRDefault="00245457">
            <w:pPr>
              <w:jc w:val="distribute"/>
            </w:pPr>
            <w:r>
              <w:rPr>
                <w:rFonts w:hint="eastAsia"/>
              </w:rPr>
              <w:t>出場種目</w:t>
            </w:r>
          </w:p>
        </w:tc>
        <w:tc>
          <w:tcPr>
            <w:tcW w:w="6825" w:type="dxa"/>
            <w:gridSpan w:val="3"/>
            <w:tcBorders>
              <w:top w:val="dashed" w:sz="4" w:space="0" w:color="auto"/>
            </w:tcBorders>
            <w:vAlign w:val="center"/>
          </w:tcPr>
          <w:p w14:paraId="67CAE6B6" w14:textId="2D2E2FEC" w:rsidR="00245457" w:rsidRDefault="00245457">
            <w:r>
              <w:rPr>
                <w:rFonts w:hint="eastAsia"/>
              </w:rPr>
              <w:t xml:space="preserve">　</w:t>
            </w:r>
          </w:p>
        </w:tc>
      </w:tr>
      <w:tr w:rsidR="005050AA" w14:paraId="431DD96C" w14:textId="77777777" w:rsidTr="005B241C">
        <w:trPr>
          <w:trHeight w:val="630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55EDAE76" w14:textId="77777777" w:rsidR="005050AA" w:rsidRPr="005B241C" w:rsidRDefault="005050AA">
            <w:pPr>
              <w:jc w:val="distribute"/>
              <w:rPr>
                <w:color w:val="FF0000"/>
                <w:highlight w:val="yellow"/>
              </w:rPr>
            </w:pPr>
            <w:r w:rsidRPr="00FA27A8">
              <w:rPr>
                <w:rFonts w:hint="eastAsia"/>
              </w:rPr>
              <w:t>主催者名</w:t>
            </w:r>
          </w:p>
        </w:tc>
        <w:tc>
          <w:tcPr>
            <w:tcW w:w="6825" w:type="dxa"/>
            <w:gridSpan w:val="3"/>
            <w:tcBorders>
              <w:top w:val="dashed" w:sz="4" w:space="0" w:color="auto"/>
            </w:tcBorders>
            <w:vAlign w:val="center"/>
          </w:tcPr>
          <w:p w14:paraId="1A4AD018" w14:textId="77665511" w:rsidR="005050AA" w:rsidRPr="005B241C" w:rsidRDefault="00EB6919">
            <w:pPr>
              <w:rPr>
                <w:color w:val="FF0000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7F65B5" wp14:editId="3CC603B6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-754380</wp:posOffset>
                      </wp:positionV>
                      <wp:extent cx="3933825" cy="1419225"/>
                      <wp:effectExtent l="19050" t="1905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382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86FA209" w14:textId="2244F9E1" w:rsidR="00EB6919" w:rsidRDefault="00EB6919" w:rsidP="00EB6919">
                                  <w:pPr>
                                    <w:rPr>
                                      <w:color w:val="FF0000"/>
                                      <w:sz w:val="36"/>
                                      <w:szCs w:val="32"/>
                                    </w:rPr>
                                  </w:pPr>
                                </w:p>
                                <w:p w14:paraId="4B32F891" w14:textId="3538A332" w:rsidR="00EB6919" w:rsidRPr="00EB6919" w:rsidRDefault="00EB6919" w:rsidP="00EB6919">
                                  <w:pPr>
                                    <w:ind w:firstLineChars="100" w:firstLine="360"/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32"/>
                                    </w:rPr>
                                    <w:t>出場する大会の要綱をみて記入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F65B5" id="テキスト ボックス 4" o:spid="_x0000_s1027" type="#_x0000_t202" style="position:absolute;left:0;text-align:left;margin-left:10.7pt;margin-top:-59.4pt;width:309.75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" fillcolor="white [3212]" strokecolor="red" strokeweight="2.25pt">
                      <v:textbox>
                        <w:txbxContent>
                          <w:p w14:paraId="086FA209" w14:textId="2244F9E1" w:rsidR="00EB6919" w:rsidRDefault="00EB6919" w:rsidP="00EB6919">
                            <w:pPr>
                              <w:rPr>
                                <w:color w:val="FF0000"/>
                                <w:sz w:val="36"/>
                                <w:szCs w:val="32"/>
                              </w:rPr>
                            </w:pPr>
                          </w:p>
                          <w:p w14:paraId="4B32F891" w14:textId="3538A332" w:rsidR="00EB6919" w:rsidRPr="00EB6919" w:rsidRDefault="00EB6919" w:rsidP="00EB6919">
                            <w:pPr>
                              <w:ind w:firstLineChars="100" w:firstLine="360"/>
                              <w:rPr>
                                <w:rFonts w:hint="eastAsia"/>
                                <w:color w:val="FF0000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32"/>
                              </w:rPr>
                              <w:t>出場する大会の要綱をみて記入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5457" w14:paraId="54F80113" w14:textId="77777777" w:rsidTr="005B241C">
        <w:trPr>
          <w:trHeight w:val="630"/>
        </w:trPr>
        <w:tc>
          <w:tcPr>
            <w:tcW w:w="1680" w:type="dxa"/>
            <w:vAlign w:val="center"/>
          </w:tcPr>
          <w:p w14:paraId="6B2AE09E" w14:textId="77777777" w:rsidR="00245457" w:rsidRDefault="00245457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6825" w:type="dxa"/>
            <w:gridSpan w:val="3"/>
            <w:vAlign w:val="center"/>
          </w:tcPr>
          <w:p w14:paraId="66F80C2D" w14:textId="77777777" w:rsidR="00245457" w:rsidRDefault="00245457" w:rsidP="00E0798F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2A5C43">
              <w:rPr>
                <w:rFonts w:hint="eastAsia"/>
                <w:spacing w:val="105"/>
              </w:rPr>
              <w:t>日（）</w:t>
            </w:r>
            <w:r>
              <w:rPr>
                <w:rFonts w:hint="eastAsia"/>
              </w:rPr>
              <w:t>～　　　　年　　月　　日</w:t>
            </w:r>
            <w:r w:rsidR="002A5C43">
              <w:rPr>
                <w:rFonts w:hint="eastAsia"/>
              </w:rPr>
              <w:t>（　）</w:t>
            </w:r>
          </w:p>
        </w:tc>
      </w:tr>
      <w:tr w:rsidR="00245457" w14:paraId="31181D2F" w14:textId="77777777" w:rsidTr="005B241C">
        <w:trPr>
          <w:trHeight w:val="630"/>
        </w:trPr>
        <w:tc>
          <w:tcPr>
            <w:tcW w:w="1680" w:type="dxa"/>
            <w:vAlign w:val="center"/>
          </w:tcPr>
          <w:p w14:paraId="7B709E28" w14:textId="77777777" w:rsidR="00245457" w:rsidRDefault="00245457">
            <w:pPr>
              <w:jc w:val="distribute"/>
            </w:pPr>
            <w:r>
              <w:rPr>
                <w:rFonts w:hint="eastAsia"/>
              </w:rPr>
              <w:t>出発日</w:t>
            </w:r>
          </w:p>
        </w:tc>
        <w:tc>
          <w:tcPr>
            <w:tcW w:w="6825" w:type="dxa"/>
            <w:gridSpan w:val="3"/>
            <w:vAlign w:val="center"/>
          </w:tcPr>
          <w:p w14:paraId="2A704BC9" w14:textId="77777777" w:rsidR="00245457" w:rsidRDefault="00245457">
            <w:r>
              <w:rPr>
                <w:rFonts w:hint="eastAsia"/>
              </w:rPr>
              <w:t xml:space="preserve">　　　　</w:t>
            </w:r>
            <w:r w:rsidR="00E079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</w:t>
            </w:r>
            <w:r w:rsidR="002A5C43">
              <w:rPr>
                <w:rFonts w:hint="eastAsia"/>
              </w:rPr>
              <w:t>（　）</w:t>
            </w:r>
            <w:r>
              <w:rPr>
                <w:rFonts w:hint="eastAsia"/>
              </w:rPr>
              <w:t xml:space="preserve">　予定</w:t>
            </w:r>
          </w:p>
        </w:tc>
      </w:tr>
      <w:tr w:rsidR="005050AA" w14:paraId="5106E59D" w14:textId="77777777" w:rsidTr="005B241C">
        <w:trPr>
          <w:trHeight w:val="1247"/>
        </w:trPr>
        <w:tc>
          <w:tcPr>
            <w:tcW w:w="1680" w:type="dxa"/>
            <w:vAlign w:val="center"/>
          </w:tcPr>
          <w:p w14:paraId="052472A3" w14:textId="77777777" w:rsidR="005050AA" w:rsidRPr="005B241C" w:rsidRDefault="005050AA" w:rsidP="005050AA">
            <w:pPr>
              <w:jc w:val="distribute"/>
              <w:rPr>
                <w:color w:val="FF0000"/>
              </w:rPr>
            </w:pPr>
            <w:r w:rsidRPr="00FA27A8">
              <w:rPr>
                <w:rFonts w:hint="eastAsia"/>
              </w:rPr>
              <w:t>出場者名</w:t>
            </w:r>
          </w:p>
        </w:tc>
        <w:tc>
          <w:tcPr>
            <w:tcW w:w="2715" w:type="dxa"/>
          </w:tcPr>
          <w:p w14:paraId="624E9388" w14:textId="77777777" w:rsidR="005050AA" w:rsidRPr="005B241C" w:rsidRDefault="005050AA" w:rsidP="005050AA">
            <w:pPr>
              <w:rPr>
                <w:color w:val="FF0000"/>
              </w:rPr>
            </w:pPr>
            <w:r w:rsidRPr="005B241C">
              <w:rPr>
                <w:rFonts w:hint="eastAsia"/>
                <w:color w:val="FF0000"/>
              </w:rPr>
              <w:t xml:space="preserve">　　　　　　　　　</w:t>
            </w:r>
          </w:p>
        </w:tc>
        <w:tc>
          <w:tcPr>
            <w:tcW w:w="1417" w:type="dxa"/>
            <w:vAlign w:val="center"/>
          </w:tcPr>
          <w:p w14:paraId="7B7EAAB5" w14:textId="77777777" w:rsidR="005050AA" w:rsidRPr="00FA27A8" w:rsidRDefault="005050AA" w:rsidP="005050AA">
            <w:pPr>
              <w:jc w:val="distribute"/>
            </w:pPr>
            <w:r w:rsidRPr="00FA27A8">
              <w:rPr>
                <w:rFonts w:hint="eastAsia"/>
              </w:rPr>
              <w:t>住所及び</w:t>
            </w:r>
          </w:p>
          <w:p w14:paraId="4567EDF2" w14:textId="77777777" w:rsidR="005050AA" w:rsidRPr="00FA27A8" w:rsidRDefault="005050AA" w:rsidP="005050AA">
            <w:pPr>
              <w:jc w:val="distribute"/>
            </w:pPr>
            <w:r w:rsidRPr="00FA27A8">
              <w:rPr>
                <w:rFonts w:hint="eastAsia"/>
              </w:rPr>
              <w:t>所属名</w:t>
            </w:r>
          </w:p>
        </w:tc>
        <w:tc>
          <w:tcPr>
            <w:tcW w:w="2693" w:type="dxa"/>
          </w:tcPr>
          <w:p w14:paraId="3F20310F" w14:textId="77777777" w:rsidR="005050AA" w:rsidRPr="00FA27A8" w:rsidRDefault="005050AA" w:rsidP="005050AA"/>
        </w:tc>
      </w:tr>
    </w:tbl>
    <w:p w14:paraId="10A397B9" w14:textId="77777777" w:rsidR="005050AA" w:rsidRDefault="00245457" w:rsidP="005050AA">
      <w:pPr>
        <w:spacing w:line="360" w:lineRule="auto"/>
      </w:pPr>
      <w:r>
        <w:rPr>
          <w:rFonts w:hint="eastAsia"/>
        </w:rPr>
        <w:t xml:space="preserve">　</w:t>
      </w:r>
      <w:r w:rsidR="005050AA">
        <w:rPr>
          <w:rFonts w:hint="eastAsia"/>
        </w:rPr>
        <w:t>（注）　出場者が大勢の場合は、別紙に記入し添付のこと。</w:t>
      </w:r>
    </w:p>
    <w:p w14:paraId="6F0045F5" w14:textId="0CCACB3E" w:rsidR="00245457" w:rsidRDefault="00C84DFB" w:rsidP="00057CC1">
      <w:pPr>
        <w:ind w:firstLineChars="100" w:firstLine="210"/>
      </w:pPr>
      <w:r>
        <w:rPr>
          <w:rFonts w:hint="eastAsia"/>
          <w:noProof/>
          <w:u w:val="dotted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18735" wp14:editId="6C69BAD2">
                <wp:simplePos x="0" y="0"/>
                <wp:positionH relativeFrom="column">
                  <wp:posOffset>1176655</wp:posOffset>
                </wp:positionH>
                <wp:positionV relativeFrom="paragraph">
                  <wp:posOffset>259080</wp:posOffset>
                </wp:positionV>
                <wp:extent cx="238125" cy="333375"/>
                <wp:effectExtent l="38100" t="38100" r="28575" b="285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3333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7EFEE" id="直線矢印コネクタ 6" o:spid="_x0000_s1026" type="#_x0000_t32" style="position:absolute;left:0;text-align:left;margin-left:92.65pt;margin-top:20.4pt;width:18.75pt;height:26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" strokecolor="red" strokeweight="3pt">
                <v:stroke endarrow="block"/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9A05A" wp14:editId="76FE8AED">
                <wp:simplePos x="0" y="0"/>
                <wp:positionH relativeFrom="column">
                  <wp:posOffset>1520190</wp:posOffset>
                </wp:positionH>
                <wp:positionV relativeFrom="paragraph">
                  <wp:posOffset>393065</wp:posOffset>
                </wp:positionV>
                <wp:extent cx="2190750" cy="495300"/>
                <wp:effectExtent l="19050" t="1905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3F5A1FC" w14:textId="0108DA51" w:rsidR="00C84DFB" w:rsidRPr="00C84DFB" w:rsidRDefault="00C84DFB" w:rsidP="00C84DFB">
                            <w:pPr>
                              <w:rPr>
                                <w:rFonts w:hint="eastAsia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C84DFB">
                              <w:rPr>
                                <w:rFonts w:hint="eastAsia"/>
                                <w:color w:val="FF0000"/>
                                <w:sz w:val="28"/>
                                <w:szCs w:val="24"/>
                              </w:rPr>
                              <w:t>今回出場する大会の要綱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9A05A" id="テキスト ボックス 5" o:spid="_x0000_s1028" type="#_x0000_t202" style="position:absolute;left:0;text-align:left;margin-left:119.7pt;margin-top:30.95pt;width:172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" filled="f" strokecolor="red" strokeweight="2.25pt">
                <v:textbox>
                  <w:txbxContent>
                    <w:p w14:paraId="13F5A1FC" w14:textId="0108DA51" w:rsidR="00C84DFB" w:rsidRPr="00C84DFB" w:rsidRDefault="00C84DFB" w:rsidP="00C84DFB">
                      <w:pPr>
                        <w:rPr>
                          <w:rFonts w:hint="eastAsia"/>
                          <w:color w:val="FF0000"/>
                          <w:sz w:val="28"/>
                          <w:szCs w:val="24"/>
                        </w:rPr>
                      </w:pPr>
                      <w:r w:rsidRPr="00C84DFB">
                        <w:rPr>
                          <w:rFonts w:hint="eastAsia"/>
                          <w:color w:val="FF0000"/>
                          <w:sz w:val="28"/>
                          <w:szCs w:val="24"/>
                        </w:rPr>
                        <w:t>今回出場する大会の要綱</w:t>
                      </w:r>
                    </w:p>
                  </w:txbxContent>
                </v:textbox>
              </v:shape>
            </w:pict>
          </mc:Fallback>
        </mc:AlternateContent>
      </w:r>
      <w:r w:rsidR="00245457">
        <w:rPr>
          <w:rFonts w:hint="eastAsia"/>
        </w:rPr>
        <w:t>添付書類：</w:t>
      </w:r>
      <w:r w:rsidR="00245457" w:rsidRPr="00C84DFB">
        <w:rPr>
          <w:rFonts w:hint="eastAsia"/>
          <w:highlight w:val="yellow"/>
          <w:u w:val="single" w:color="FF0000"/>
        </w:rPr>
        <w:t>大会</w:t>
      </w:r>
      <w:r w:rsidR="004342B0" w:rsidRPr="00C84DFB">
        <w:rPr>
          <w:rFonts w:hint="eastAsia"/>
          <w:highlight w:val="yellow"/>
          <w:u w:val="single" w:color="FF0000"/>
        </w:rPr>
        <w:t>等の要項</w:t>
      </w:r>
      <w:r w:rsidR="002A5C43">
        <w:rPr>
          <w:rFonts w:hint="eastAsia"/>
        </w:rPr>
        <w:t>及び予選会結果表</w:t>
      </w:r>
      <w:r w:rsidR="00954C4A">
        <w:rPr>
          <w:rFonts w:hint="eastAsia"/>
        </w:rPr>
        <w:t>又はその写し</w:t>
      </w:r>
    </w:p>
    <w:sectPr w:rsidR="00245457" w:rsidSect="002A5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668B" w14:textId="77777777" w:rsidR="004C1A51" w:rsidRDefault="004C1A51" w:rsidP="000E4CE5">
      <w:r>
        <w:separator/>
      </w:r>
    </w:p>
  </w:endnote>
  <w:endnote w:type="continuationSeparator" w:id="0">
    <w:p w14:paraId="06728ABF" w14:textId="77777777" w:rsidR="004C1A51" w:rsidRDefault="004C1A51" w:rsidP="000E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CF9B" w14:textId="77777777" w:rsidR="00804744" w:rsidRDefault="008047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2348" w14:textId="77777777" w:rsidR="00804744" w:rsidRDefault="008047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1B0B" w14:textId="77777777" w:rsidR="00804744" w:rsidRDefault="008047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9B78" w14:textId="77777777" w:rsidR="004C1A51" w:rsidRDefault="004C1A51" w:rsidP="000E4CE5">
      <w:r>
        <w:separator/>
      </w:r>
    </w:p>
  </w:footnote>
  <w:footnote w:type="continuationSeparator" w:id="0">
    <w:p w14:paraId="3B8B9FD9" w14:textId="77777777" w:rsidR="004C1A51" w:rsidRDefault="004C1A51" w:rsidP="000E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136E" w14:textId="77777777" w:rsidR="00804744" w:rsidRDefault="008047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E164" w14:textId="1FCAB417" w:rsidR="005B241C" w:rsidRDefault="005B241C">
    <w:pPr>
      <w:pStyle w:val="a3"/>
    </w:pPr>
    <w:r>
      <w:rPr>
        <w:rFonts w:hint="eastAsia"/>
      </w:rPr>
      <w:t xml:space="preserve">　　　　　　　</w:t>
    </w:r>
  </w:p>
  <w:p w14:paraId="3E6B967F" w14:textId="40794C32" w:rsidR="005B241C" w:rsidRDefault="005B241C">
    <w:pPr>
      <w:pStyle w:val="a3"/>
    </w:pPr>
  </w:p>
  <w:p w14:paraId="086CEDA3" w14:textId="33A7B07A" w:rsidR="005B241C" w:rsidRDefault="005B241C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BB66" w14:textId="77777777" w:rsidR="00804744" w:rsidRDefault="008047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57"/>
    <w:rsid w:val="00057CC1"/>
    <w:rsid w:val="000E4CE5"/>
    <w:rsid w:val="001B6511"/>
    <w:rsid w:val="00245457"/>
    <w:rsid w:val="002A5C43"/>
    <w:rsid w:val="002C371B"/>
    <w:rsid w:val="004342B0"/>
    <w:rsid w:val="00477249"/>
    <w:rsid w:val="004C1A51"/>
    <w:rsid w:val="005050AA"/>
    <w:rsid w:val="005B241C"/>
    <w:rsid w:val="005B363E"/>
    <w:rsid w:val="006D0355"/>
    <w:rsid w:val="00804744"/>
    <w:rsid w:val="008175BA"/>
    <w:rsid w:val="0093609E"/>
    <w:rsid w:val="00954C4A"/>
    <w:rsid w:val="00A75EE1"/>
    <w:rsid w:val="00AF064C"/>
    <w:rsid w:val="00AF1A41"/>
    <w:rsid w:val="00C809CA"/>
    <w:rsid w:val="00C84DFB"/>
    <w:rsid w:val="00CA4B2E"/>
    <w:rsid w:val="00E0798F"/>
    <w:rsid w:val="00E41A9B"/>
    <w:rsid w:val="00EB6919"/>
    <w:rsid w:val="00EF3073"/>
    <w:rsid w:val="00F16826"/>
    <w:rsid w:val="00F472BF"/>
    <w:rsid w:val="00F55AA2"/>
    <w:rsid w:val="00F5617F"/>
    <w:rsid w:val="00FA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7B466"/>
  <w14:defaultImageDpi w14:val="0"/>
  <w15:docId w15:val="{0C32E793-046B-47DA-BD61-461B78DB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F307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307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25</TotalTime>
  <Pages>1</Pages>
  <Words>261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sports</cp:lastModifiedBy>
  <cp:revision>9</cp:revision>
  <cp:lastPrinted>2023-02-17T04:56:00Z</cp:lastPrinted>
  <dcterms:created xsi:type="dcterms:W3CDTF">2019-04-17T00:40:00Z</dcterms:created>
  <dcterms:modified xsi:type="dcterms:W3CDTF">2023-03-31T04:46:00Z</dcterms:modified>
</cp:coreProperties>
</file>